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E02A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様式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 w:rsidR="004516B0">
        <w:rPr>
          <w:rFonts w:ascii="ＭＳ 明朝" w:hAnsi="ＭＳ 明朝" w:hint="eastAsia"/>
          <w:spacing w:val="2"/>
          <w:sz w:val="19"/>
          <w:szCs w:val="19"/>
        </w:rPr>
        <w:t>３０</w:t>
      </w:r>
    </w:p>
    <w:p w14:paraId="6FB834E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</w:t>
      </w:r>
      <w:r>
        <w:rPr>
          <w:rFonts w:ascii="ＭＳ 明朝" w:hAnsi="ＭＳ 明朝" w:hint="eastAsia"/>
          <w:spacing w:val="8"/>
          <w:w w:val="200"/>
          <w:sz w:val="19"/>
          <w:szCs w:val="19"/>
        </w:rPr>
        <w:t>必要保安業務資格者算定表（１）</w:t>
      </w:r>
    </w:p>
    <w:p w14:paraId="08D26E45" w14:textId="77777777" w:rsidR="00E54B82" w:rsidRDefault="00E54B82">
      <w:pPr>
        <w:pStyle w:val="a3"/>
        <w:rPr>
          <w:spacing w:val="0"/>
        </w:rPr>
      </w:pPr>
    </w:p>
    <w:p w14:paraId="0BDCF35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14:paraId="3670BCEE" w14:textId="354B704F" w:rsidR="00E54B82" w:rsidRDefault="00854BF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C65EFD" wp14:editId="450A4024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33068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" o:allowincell="f" strokeweight=".5pt"/>
            </w:pict>
          </mc:Fallback>
        </mc:AlternateContent>
      </w:r>
    </w:p>
    <w:p w14:paraId="1E0CCC4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１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告示第２条第１号による算定</w:t>
      </w:r>
    </w:p>
    <w:p w14:paraId="6C04B2A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         </w:t>
      </w:r>
    </w:p>
    <w:p w14:paraId="0B459C3D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980"/>
        <w:gridCol w:w="784"/>
        <w:gridCol w:w="686"/>
        <w:gridCol w:w="1313"/>
        <w:gridCol w:w="850"/>
        <w:gridCol w:w="127"/>
        <w:gridCol w:w="841"/>
        <w:gridCol w:w="240"/>
        <w:gridCol w:w="635"/>
        <w:gridCol w:w="310"/>
        <w:gridCol w:w="699"/>
        <w:gridCol w:w="1176"/>
      </w:tblGrid>
      <w:tr w:rsidR="00B977E0" w14:paraId="32D460E8" w14:textId="77777777" w:rsidTr="005E42D6">
        <w:trPr>
          <w:cantSplit/>
          <w:trHeight w:hRule="exact" w:val="730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CA81" w14:textId="77777777" w:rsidR="00B977E0" w:rsidRDefault="00B977E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BE759A">
              <w:rPr>
                <w:rFonts w:ascii="ＭＳ 明朝" w:hAnsi="ＭＳ 明朝" w:hint="eastAsia"/>
                <w:spacing w:val="37"/>
                <w:sz w:val="19"/>
                <w:szCs w:val="19"/>
                <w:fitText w:val="1780" w:id="-653622518"/>
              </w:rPr>
              <w:t xml:space="preserve">　保安業務区</w:t>
            </w:r>
            <w:r w:rsidRPr="00BE759A">
              <w:rPr>
                <w:rFonts w:ascii="ＭＳ 明朝" w:hAnsi="ＭＳ 明朝" w:hint="eastAsia"/>
                <w:sz w:val="19"/>
                <w:szCs w:val="19"/>
                <w:fitText w:val="1780" w:id="-653622518"/>
              </w:rPr>
              <w:t>分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23BA53B" w14:textId="77777777" w:rsidR="00B977E0" w:rsidRDefault="00B977E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  <w:sz w:val="19"/>
                <w:szCs w:val="19"/>
                <w:fitText w:val="480" w:id="-653622517"/>
              </w:rPr>
              <w:t>該当の有無</w:t>
            </w:r>
          </w:p>
        </w:tc>
        <w:tc>
          <w:tcPr>
            <w:tcW w:w="5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3EB7A1" w14:textId="77777777" w:rsidR="00B977E0" w:rsidRDefault="00B977E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 w:rsidRPr="00421E60">
              <w:rPr>
                <w:rFonts w:ascii="ＭＳ 明朝" w:hAnsi="ＭＳ 明朝" w:hint="eastAsia"/>
                <w:spacing w:val="822"/>
                <w:sz w:val="19"/>
                <w:szCs w:val="19"/>
                <w:fitText w:val="3860" w:id="-653622516"/>
              </w:rPr>
              <w:t>算定</w:t>
            </w:r>
            <w:r w:rsidRPr="00421E60">
              <w:rPr>
                <w:rFonts w:ascii="ＭＳ 明朝" w:hAnsi="ＭＳ 明朝" w:hint="eastAsia"/>
                <w:spacing w:val="1"/>
                <w:sz w:val="19"/>
                <w:szCs w:val="19"/>
                <w:fitText w:val="3860" w:id="-653622516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217643E" w14:textId="77777777" w:rsidR="00B977E0" w:rsidRDefault="00B977E0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算定人数</w:t>
            </w:r>
          </w:p>
        </w:tc>
      </w:tr>
      <w:tr w:rsidR="00B977E0" w14:paraId="6208F11A" w14:textId="77777777" w:rsidTr="0026601B">
        <w:trPr>
          <w:cantSplit/>
          <w:trHeight w:val="432"/>
        </w:trPr>
        <w:tc>
          <w:tcPr>
            <w:tcW w:w="215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7CE7ED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>ｲ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>供給開始時点検調査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5DA4D82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DC48F9" w14:textId="77777777" w:rsidR="00B977E0" w:rsidRPr="00CD6A84" w:rsidRDefault="00B977E0" w:rsidP="00386032">
            <w:pPr>
              <w:pStyle w:val="a3"/>
              <w:wordWrap/>
              <w:spacing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　　　　)×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83CA4" w14:textId="77777777" w:rsidR="00B977E0" w:rsidRPr="00CD6A84" w:rsidRDefault="00B977E0" w:rsidP="002C3BB4">
            <w:pPr>
              <w:pStyle w:val="a3"/>
              <w:spacing w:beforeLines="50" w:before="120" w:line="28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１</w:t>
            </w:r>
          </w:p>
        </w:tc>
        <w:tc>
          <w:tcPr>
            <w:tcW w:w="1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36B44A8" w14:textId="77777777" w:rsidR="00B977E0" w:rsidRPr="00CD6A84" w:rsidRDefault="00B977E0" w:rsidP="0026601B">
            <w:pPr>
              <w:pStyle w:val="a3"/>
              <w:spacing w:beforeLines="50" w:before="120" w:line="24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535BC25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36C6D312" w14:textId="77777777" w:rsidTr="009D3565">
        <w:trPr>
          <w:cantSplit/>
          <w:trHeight w:val="432"/>
        </w:trPr>
        <w:tc>
          <w:tcPr>
            <w:tcW w:w="215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FE507" w14:textId="77777777" w:rsidR="00B977E0" w:rsidRDefault="00B977E0" w:rsidP="0084646D">
            <w:pPr>
              <w:pStyle w:val="a3"/>
              <w:rPr>
                <w:rFonts w:cs="Century"/>
                <w:spacing w:val="1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6B22ADE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16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233AA5" w14:textId="77777777" w:rsidR="00B977E0" w:rsidRDefault="00B977E0" w:rsidP="00386032">
            <w:pPr>
              <w:pStyle w:val="a3"/>
              <w:wordWrap/>
              <w:spacing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8DCE64" w14:textId="77777777" w:rsidR="00B977E0" w:rsidRPr="00CD6A84" w:rsidRDefault="00B977E0" w:rsidP="00D115E2">
            <w:pPr>
              <w:pStyle w:val="a3"/>
              <w:spacing w:afterLines="50" w:after="120" w:line="20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20,000</w:t>
            </w:r>
          </w:p>
        </w:tc>
        <w:tc>
          <w:tcPr>
            <w:tcW w:w="1884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133B54F" w14:textId="77777777" w:rsidR="00B977E0" w:rsidRPr="00CD6A84" w:rsidRDefault="00B977E0" w:rsidP="0026601B">
            <w:pPr>
              <w:pStyle w:val="a3"/>
              <w:spacing w:afterLines="30" w:after="72"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7BF6F97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1BEE180D" w14:textId="77777777" w:rsidTr="009D3565">
        <w:trPr>
          <w:cantSplit/>
          <w:trHeight w:val="439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38A6C4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ﾛ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 w:rsidRPr="00BB1232">
              <w:rPr>
                <w:rFonts w:ascii="ＭＳ 明朝" w:hAnsi="ＭＳ 明朝" w:hint="eastAsia"/>
                <w:spacing w:val="0"/>
                <w:w w:val="75"/>
                <w:sz w:val="19"/>
                <w:szCs w:val="19"/>
                <w:fitText w:val="1710" w:id="-1858935295"/>
              </w:rPr>
              <w:t>容器交換時等供給設備点検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C629E32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5BBAB5" w14:textId="77777777" w:rsidR="00B977E0" w:rsidRDefault="00B977E0" w:rsidP="008A0A7E"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683BB" w14:textId="77777777" w:rsidR="00B977E0" w:rsidRPr="00386032" w:rsidRDefault="00B977E0" w:rsidP="002C3BB4">
            <w:pPr>
              <w:pStyle w:val="a3"/>
              <w:spacing w:beforeLines="50" w:before="120" w:line="280" w:lineRule="exact"/>
              <w:ind w:left="51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 xml:space="preserve">　　　　１</w:t>
            </w:r>
          </w:p>
        </w:tc>
        <w:tc>
          <w:tcPr>
            <w:tcW w:w="1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AC84578" w14:textId="77777777" w:rsidR="00B977E0" w:rsidRPr="00AD6273" w:rsidRDefault="00B977E0" w:rsidP="008A0A7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－</w:t>
            </w:r>
            <w:r w:rsidRPr="00AD6273">
              <w:rPr>
                <w:rFonts w:ascii="ＭＳ 明朝" w:hAnsi="ＭＳ 明朝" w:hint="eastAsia"/>
                <w:spacing w:val="0"/>
                <w:sz w:val="19"/>
                <w:szCs w:val="19"/>
              </w:rPr>
              <w:t>(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D　 　)－(E 　 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01DF0B4" w14:textId="77777777" w:rsidR="00B977E0" w:rsidRDefault="00B977E0" w:rsidP="005A4F0C">
            <w:pPr>
              <w:pStyle w:val="a3"/>
              <w:spacing w:beforeLines="50" w:before="120"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(0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未満の場合は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0)</w:t>
            </w:r>
          </w:p>
        </w:tc>
      </w:tr>
      <w:tr w:rsidR="00B977E0" w14:paraId="7C32DE3A" w14:textId="77777777" w:rsidTr="009D3565">
        <w:trPr>
          <w:cantSplit/>
          <w:trHeight w:val="438"/>
        </w:trPr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E8918" w14:textId="77777777" w:rsidR="00B977E0" w:rsidRDefault="00B977E0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4AE2474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</w:tcPr>
          <w:p w14:paraId="77B93B99" w14:textId="77777777" w:rsidR="00B977E0" w:rsidRPr="00386032" w:rsidRDefault="00B977E0" w:rsidP="00AD6273">
            <w:pPr>
              <w:pStyle w:val="a3"/>
              <w:wordWrap/>
              <w:spacing w:line="20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8304509" w14:textId="77777777" w:rsidR="00B977E0" w:rsidRPr="00AD6273" w:rsidRDefault="00B977E0" w:rsidP="008A0A7E">
            <w:pPr>
              <w:pStyle w:val="a3"/>
              <w:spacing w:line="240" w:lineRule="exact"/>
              <w:ind w:left="51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100×(B　　　　　)</w:t>
            </w:r>
          </w:p>
        </w:tc>
        <w:tc>
          <w:tcPr>
            <w:tcW w:w="188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ED525D7" w14:textId="77777777" w:rsidR="00B977E0" w:rsidRDefault="00B977E0" w:rsidP="00735A4C">
            <w:pPr>
              <w:pStyle w:val="a3"/>
              <w:spacing w:line="200" w:lineRule="exact"/>
              <w:ind w:left="803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2196C18" w14:textId="77777777" w:rsidR="00B977E0" w:rsidRDefault="00B977E0" w:rsidP="005A4F0C">
            <w:pPr>
              <w:pStyle w:val="a3"/>
              <w:spacing w:beforeLines="50" w:before="120"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</w:tr>
      <w:tr w:rsidR="00B977E0" w14:paraId="3ADEDDCA" w14:textId="77777777" w:rsidTr="00142C50">
        <w:trPr>
          <w:cantSplit/>
          <w:trHeight w:val="432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C76FCCC" w14:textId="77777777" w:rsidR="00B977E0" w:rsidRDefault="00B977E0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  <w:p w14:paraId="5BCD1073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ﾊ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CECA8" w14:textId="77777777" w:rsidR="00B977E0" w:rsidRDefault="00B977E0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60FE3EA" w14:textId="77777777" w:rsidR="00B977E0" w:rsidRDefault="00B977E0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232B7B49" w14:textId="77777777" w:rsidR="00B977E0" w:rsidRPr="00B93382" w:rsidRDefault="00B977E0" w:rsidP="002C3BB4">
            <w:pPr>
              <w:pStyle w:val="a3"/>
              <w:spacing w:beforeLines="50" w:before="120" w:line="2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１</w:t>
            </w:r>
          </w:p>
          <w:p w14:paraId="3AA75DA7" w14:textId="56256E0B" w:rsidR="00B977E0" w:rsidRPr="00B93382" w:rsidRDefault="00B977E0" w:rsidP="004B5346">
            <w:pPr>
              <w:pStyle w:val="a3"/>
              <w:spacing w:beforeLines="20" w:before="48" w:line="22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30×(C　　　　　)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1C09ABF" w14:textId="77777777" w:rsidR="00B977E0" w:rsidRPr="00B93382" w:rsidRDefault="00B977E0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D6B61" w14:textId="77777777" w:rsidR="00B977E0" w:rsidRPr="00B93382" w:rsidRDefault="00B977E0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90D217B" w14:textId="77777777" w:rsidR="00B977E0" w:rsidRPr="008A0A7E" w:rsidRDefault="00B977E0" w:rsidP="005E42D6">
            <w:pPr>
              <w:pStyle w:val="a3"/>
              <w:spacing w:line="200" w:lineRule="exact"/>
              <w:ind w:firstLineChars="50" w:firstLine="9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－</w:t>
            </w:r>
            <w:r w:rsidRPr="005E42D6">
              <w:rPr>
                <w:rFonts w:ascii="ＭＳ 明朝" w:hAnsi="ＭＳ 明朝" w:hint="eastAsia"/>
                <w:spacing w:val="0"/>
                <w:sz w:val="19"/>
                <w:szCs w:val="19"/>
              </w:rPr>
              <w:t>(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E　　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7CA6331" w14:textId="77777777" w:rsidR="00B977E0" w:rsidRDefault="00B977E0" w:rsidP="005A4F0C">
            <w:pPr>
              <w:pStyle w:val="a3"/>
              <w:spacing w:beforeLines="50" w:before="120"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(0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未満の場合は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0)</w:t>
            </w:r>
          </w:p>
        </w:tc>
      </w:tr>
      <w:tr w:rsidR="00B977E0" w14:paraId="44C1EF94" w14:textId="77777777" w:rsidTr="00142C50">
        <w:trPr>
          <w:cantSplit/>
          <w:trHeight w:val="432"/>
        </w:trPr>
        <w:tc>
          <w:tcPr>
            <w:tcW w:w="2156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2FD2139" w14:textId="77777777" w:rsidR="00B977E0" w:rsidRDefault="00B977E0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F03903" w14:textId="77777777" w:rsidR="00B977E0" w:rsidRDefault="00B977E0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C7EF7F" w14:textId="77777777" w:rsidR="00B977E0" w:rsidRPr="00BF4A0B" w:rsidRDefault="00B977E0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vMerge/>
            <w:tcBorders>
              <w:left w:val="nil"/>
            </w:tcBorders>
            <w:shd w:val="clear" w:color="auto" w:fill="auto"/>
          </w:tcPr>
          <w:p w14:paraId="1E3BCFF4" w14:textId="4D0064E5" w:rsidR="00B977E0" w:rsidRPr="00B93382" w:rsidRDefault="00B977E0" w:rsidP="004B5346">
            <w:pPr>
              <w:pStyle w:val="a3"/>
              <w:spacing w:beforeLines="20" w:before="48" w:line="22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A57E02" w14:textId="77777777" w:rsidR="00B977E0" w:rsidRPr="00B93382" w:rsidRDefault="00B977E0" w:rsidP="004B5346">
            <w:pPr>
              <w:pStyle w:val="a3"/>
              <w:spacing w:line="20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DFFFAD" w14:textId="77777777" w:rsidR="00B977E0" w:rsidRPr="00B93382" w:rsidRDefault="00B977E0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6604786" w14:textId="77777777" w:rsidR="00B977E0" w:rsidRPr="00B93382" w:rsidRDefault="00B977E0" w:rsidP="009943F9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6A49195" w14:textId="77777777" w:rsidR="00B977E0" w:rsidRDefault="00B977E0" w:rsidP="005A4F0C">
            <w:pPr>
              <w:pStyle w:val="a3"/>
              <w:spacing w:beforeLines="50" w:before="120"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</w:tr>
      <w:tr w:rsidR="00B977E0" w14:paraId="23B3A954" w14:textId="77777777" w:rsidTr="007A580E">
        <w:trPr>
          <w:cantSplit/>
          <w:trHeight w:val="395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1B3DF9B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61401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BB1232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15"/>
              </w:rPr>
              <w:t>補助員を伴う場</w:t>
            </w:r>
            <w:r w:rsidRPr="00BB1232">
              <w:rPr>
                <w:rFonts w:ascii="ＭＳ 明朝" w:hAnsi="ＭＳ 明朝" w:hint="eastAsia"/>
                <w:spacing w:val="8"/>
                <w:w w:val="77"/>
                <w:sz w:val="19"/>
                <w:szCs w:val="19"/>
                <w:fitText w:val="1180" w:id="-653622515"/>
              </w:rPr>
              <w:t>合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48A23E8" w14:textId="77777777" w:rsidR="00B977E0" w:rsidRDefault="00B977E0"/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290684D" w14:textId="77777777" w:rsidR="00B977E0" w:rsidRPr="00F91E7D" w:rsidRDefault="00B977E0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8FE36E7" w14:textId="77777777" w:rsidR="00B977E0" w:rsidRPr="00B93382" w:rsidRDefault="00B977E0" w:rsidP="002C3BB4">
            <w:pPr>
              <w:pStyle w:val="a3"/>
              <w:spacing w:beforeLines="50" w:before="120" w:line="2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１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3B8D092B" w14:textId="77777777" w:rsidR="00B977E0" w:rsidRPr="00B93382" w:rsidRDefault="00B977E0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59AE0" w14:textId="77777777" w:rsidR="00B977E0" w:rsidRPr="00B93382" w:rsidRDefault="00B977E0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8335E90" w14:textId="77777777" w:rsidR="00B977E0" w:rsidRPr="00B93382" w:rsidRDefault="00B977E0" w:rsidP="005E42D6">
            <w:pPr>
              <w:pStyle w:val="a3"/>
              <w:spacing w:line="200" w:lineRule="exact"/>
              <w:ind w:firstLineChars="50" w:firstLine="9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－(E　　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5BF9654" w14:textId="77777777" w:rsidR="00B977E0" w:rsidRDefault="00B977E0" w:rsidP="005A4F0C">
            <w:pPr>
              <w:pStyle w:val="a3"/>
              <w:spacing w:beforeLines="50" w:before="120"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(0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未満の場合は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0)</w:t>
            </w:r>
          </w:p>
        </w:tc>
      </w:tr>
      <w:tr w:rsidR="00B977E0" w14:paraId="734F5330" w14:textId="77777777" w:rsidTr="0026601B">
        <w:trPr>
          <w:cantSplit/>
          <w:trHeight w:val="394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6F618FA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9292D" w14:textId="77777777" w:rsidR="00B977E0" w:rsidRDefault="00B977E0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right w:val="single" w:sz="4" w:space="0" w:color="000000"/>
            </w:tcBorders>
          </w:tcPr>
          <w:p w14:paraId="781D9503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A82FC" w14:textId="77777777" w:rsidR="00B977E0" w:rsidRPr="00F91E7D" w:rsidRDefault="00B977E0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CAFD0CB" w14:textId="77777777" w:rsidR="00B977E0" w:rsidRPr="00B93382" w:rsidRDefault="00B977E0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40×(C　　　　　)</w:t>
            </w: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FE9CE05" w14:textId="77777777" w:rsidR="00B977E0" w:rsidRPr="00B93382" w:rsidRDefault="00B977E0" w:rsidP="004B5346">
            <w:pPr>
              <w:pStyle w:val="a3"/>
              <w:spacing w:line="20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915A3B" w14:textId="77777777" w:rsidR="00B977E0" w:rsidRPr="00B93382" w:rsidRDefault="00B977E0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E3F36B0" w14:textId="77777777" w:rsidR="00B977E0" w:rsidRPr="00B93382" w:rsidRDefault="00B977E0" w:rsidP="0076559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000000"/>
            </w:tcBorders>
          </w:tcPr>
          <w:p w14:paraId="0A21F30E" w14:textId="77777777" w:rsidR="00B977E0" w:rsidRDefault="00B977E0" w:rsidP="005A4F0C">
            <w:pPr>
              <w:pStyle w:val="a3"/>
              <w:spacing w:beforeLines="50" w:before="120"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</w:tr>
      <w:tr w:rsidR="00B977E0" w14:paraId="0DD442ED" w14:textId="77777777" w:rsidTr="0026601B">
        <w:trPr>
          <w:cantSplit/>
          <w:trHeight w:val="439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82513C0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ﾆ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73B56B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03AFB4" w14:textId="77777777" w:rsidR="00B977E0" w:rsidRDefault="00B977E0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83A19" w14:textId="77777777" w:rsidR="00B977E0" w:rsidRPr="005E42D6" w:rsidRDefault="00B977E0" w:rsidP="002C3BB4">
            <w:pPr>
              <w:pStyle w:val="a3"/>
              <w:spacing w:beforeLines="50" w:before="120" w:line="3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１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59A347" w14:textId="77777777" w:rsidR="00B977E0" w:rsidRPr="005E42D6" w:rsidRDefault="00B977E0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9BE98" w14:textId="77777777" w:rsidR="00B977E0" w:rsidRPr="005E42D6" w:rsidRDefault="00B977E0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F71CB52" w14:textId="77777777" w:rsidR="00B977E0" w:rsidRPr="005E42D6" w:rsidRDefault="00B977E0" w:rsidP="00CF285D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B91FD9B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03E268A6" w14:textId="77777777" w:rsidTr="007A580E">
        <w:trPr>
          <w:cantSplit/>
          <w:trHeight w:val="438"/>
        </w:trPr>
        <w:tc>
          <w:tcPr>
            <w:tcW w:w="2156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736BF7FA" w14:textId="77777777" w:rsidR="00B977E0" w:rsidRDefault="00B977E0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151661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0831BA" w14:textId="77777777" w:rsidR="00B977E0" w:rsidRPr="00BF4A0B" w:rsidRDefault="00B977E0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9685FAD" w14:textId="77777777" w:rsidR="00B977E0" w:rsidRPr="005E42D6" w:rsidRDefault="00B977E0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25×(C　　　　　)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2B1EAD" w14:textId="77777777" w:rsidR="00B977E0" w:rsidRPr="005E42D6" w:rsidRDefault="00B977E0" w:rsidP="004B5346">
            <w:pPr>
              <w:pStyle w:val="a3"/>
              <w:spacing w:line="20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44C0D8" w14:textId="77777777" w:rsidR="00B977E0" w:rsidRPr="005E42D6" w:rsidRDefault="00B977E0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9A6EAD3" w14:textId="77777777" w:rsidR="00B977E0" w:rsidRPr="005E42D6" w:rsidRDefault="00B977E0" w:rsidP="00CF285D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38B57A6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1FB1D8B7" w14:textId="77777777" w:rsidTr="007A580E">
        <w:trPr>
          <w:cantSplit/>
          <w:trHeight w:val="43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814CEFB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55C29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854BFC">
              <w:rPr>
                <w:rFonts w:ascii="ＭＳ 明朝" w:hAnsi="ＭＳ 明朝" w:hint="eastAsia"/>
                <w:spacing w:val="1"/>
                <w:w w:val="77"/>
                <w:sz w:val="19"/>
                <w:szCs w:val="19"/>
                <w:fitText w:val="1180" w:id="-653622514"/>
              </w:rPr>
              <w:t>補助員を伴う場</w:t>
            </w:r>
            <w:r w:rsidRPr="00854BFC">
              <w:rPr>
                <w:rFonts w:ascii="ＭＳ 明朝" w:hAnsi="ＭＳ 明朝" w:hint="eastAsia"/>
                <w:spacing w:val="-1"/>
                <w:w w:val="77"/>
                <w:sz w:val="19"/>
                <w:szCs w:val="19"/>
                <w:fitText w:val="1180" w:id="-653622514"/>
              </w:rPr>
              <w:t>合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2BD56BB" w14:textId="77777777" w:rsidR="00B977E0" w:rsidRDefault="00B977E0"/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4B50280" w14:textId="77777777" w:rsidR="00B977E0" w:rsidRPr="00BF4A0B" w:rsidRDefault="00B977E0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DB5AD" w14:textId="77777777" w:rsidR="00B977E0" w:rsidRPr="005E42D6" w:rsidRDefault="00B977E0" w:rsidP="002C3BB4">
            <w:pPr>
              <w:pStyle w:val="a3"/>
              <w:spacing w:beforeLines="50" w:before="120" w:line="3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　 ３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79F8B23" w14:textId="77777777" w:rsidR="00B977E0" w:rsidRPr="005E42D6" w:rsidRDefault="00B977E0" w:rsidP="004B534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EA976A9" w14:textId="77777777" w:rsidR="00B977E0" w:rsidRPr="005E42D6" w:rsidRDefault="00B977E0" w:rsidP="007A580E">
            <w:pPr>
              <w:pStyle w:val="a3"/>
              <w:spacing w:beforeLines="50" w:before="12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63A0D08" w14:textId="77777777" w:rsidR="00B977E0" w:rsidRPr="005E42D6" w:rsidRDefault="00B977E0" w:rsidP="007F2250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12CB5D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4ACD62F9" w14:textId="77777777" w:rsidTr="007A580E">
        <w:trPr>
          <w:cantSplit/>
          <w:trHeight w:val="432"/>
        </w:trPr>
        <w:tc>
          <w:tcPr>
            <w:tcW w:w="39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7FD1B32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93504" w14:textId="77777777" w:rsidR="00B977E0" w:rsidRDefault="00B977E0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043AADB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FE4337" w14:textId="77777777" w:rsidR="00B977E0" w:rsidRPr="00BF4A0B" w:rsidRDefault="00B977E0" w:rsidP="004B5346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655C8A" w14:textId="77777777" w:rsidR="00B977E0" w:rsidRPr="005E42D6" w:rsidRDefault="00B977E0" w:rsidP="007A580E">
            <w:pPr>
              <w:pStyle w:val="a3"/>
              <w:spacing w:beforeLines="20" w:before="48"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100×(C　　　　　)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3A9BEDE7" w14:textId="77777777" w:rsidR="00B977E0" w:rsidRPr="005E42D6" w:rsidRDefault="00B977E0" w:rsidP="007F2250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02939C" w14:textId="77777777" w:rsidR="00B977E0" w:rsidRPr="005E42D6" w:rsidRDefault="00B977E0" w:rsidP="007A580E">
            <w:pPr>
              <w:pStyle w:val="a3"/>
              <w:spacing w:afterLines="50" w:after="12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00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CE56F3B" w14:textId="77777777" w:rsidR="00B977E0" w:rsidRPr="005E42D6" w:rsidRDefault="00B977E0" w:rsidP="007F2250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8E9270B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4969E124" w14:textId="77777777" w:rsidTr="009B4CC9">
        <w:trPr>
          <w:cantSplit/>
          <w:trHeight w:val="432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9E16101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ﾎ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周知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53418D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067E10" w14:textId="77777777" w:rsidR="00B977E0" w:rsidRDefault="00B977E0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FC5C" w14:textId="77777777" w:rsidR="00B977E0" w:rsidRPr="005E42D6" w:rsidRDefault="00B977E0" w:rsidP="007A580E">
            <w:pPr>
              <w:pStyle w:val="a3"/>
              <w:spacing w:beforeLines="50" w:before="120" w:line="280" w:lineRule="exact"/>
              <w:ind w:firstLineChars="100" w:firstLine="190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１</w:t>
            </w:r>
          </w:p>
        </w:tc>
        <w:tc>
          <w:tcPr>
            <w:tcW w:w="272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E6B677" w14:textId="77777777" w:rsidR="00B977E0" w:rsidRPr="005E42D6" w:rsidRDefault="00B977E0" w:rsidP="00B01CA5">
            <w:pPr>
              <w:pStyle w:val="a3"/>
              <w:spacing w:line="1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6F29F10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180042F4" w14:textId="77777777" w:rsidTr="009B4CC9">
        <w:trPr>
          <w:cantSplit/>
          <w:trHeight w:val="432"/>
        </w:trPr>
        <w:tc>
          <w:tcPr>
            <w:tcW w:w="215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8B6BD4" w14:textId="77777777" w:rsidR="00B977E0" w:rsidRDefault="00B977E0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8E30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BFB00A" w14:textId="77777777" w:rsidR="00B977E0" w:rsidRPr="00BF4A0B" w:rsidRDefault="00B977E0" w:rsidP="004B5346">
            <w:pPr>
              <w:pStyle w:val="a3"/>
              <w:spacing w:line="1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138FE" w14:textId="77777777" w:rsidR="00B977E0" w:rsidRPr="005E42D6" w:rsidRDefault="00B977E0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20,000</w:t>
            </w:r>
          </w:p>
        </w:tc>
        <w:tc>
          <w:tcPr>
            <w:tcW w:w="272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0465A" w14:textId="77777777" w:rsidR="00B977E0" w:rsidRPr="005E42D6" w:rsidRDefault="00B977E0" w:rsidP="00B01CA5">
            <w:pPr>
              <w:pStyle w:val="a3"/>
              <w:spacing w:line="1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27E44E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5096BFBC" w14:textId="77777777" w:rsidTr="00B6315D">
        <w:trPr>
          <w:cantSplit/>
          <w:trHeight w:val="391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72FE635" w14:textId="77777777" w:rsidR="00B977E0" w:rsidRDefault="00B977E0" w:rsidP="00B01CA5">
            <w:pPr>
              <w:pStyle w:val="a3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ﾍ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緊急時対応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9F2B8A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560E06" w14:textId="77777777" w:rsidR="00B977E0" w:rsidRDefault="00B977E0" w:rsidP="004B5346">
            <w:pPr>
              <w:jc w:val="center"/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4BB31" w14:textId="77777777" w:rsidR="00B977E0" w:rsidRPr="005E42D6" w:rsidRDefault="00B977E0" w:rsidP="002C3BB4">
            <w:pPr>
              <w:pStyle w:val="a3"/>
              <w:spacing w:beforeLines="50" w:before="120" w:line="28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 １</w:t>
            </w:r>
          </w:p>
        </w:tc>
        <w:tc>
          <w:tcPr>
            <w:tcW w:w="272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C0291C" w14:textId="77777777" w:rsidR="00B977E0" w:rsidRPr="005E42D6" w:rsidRDefault="00B977E0">
            <w:pPr>
              <w:pStyle w:val="a3"/>
              <w:spacing w:before="271"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6F5DDAF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67B79A20" w14:textId="77777777" w:rsidTr="00B6315D">
        <w:trPr>
          <w:cantSplit/>
          <w:trHeight w:val="463"/>
        </w:trPr>
        <w:tc>
          <w:tcPr>
            <w:tcW w:w="215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616833" w14:textId="77777777" w:rsidR="00B977E0" w:rsidRDefault="00B977E0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E72133" w14:textId="77777777" w:rsidR="00B977E0" w:rsidRDefault="00B977E0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F195F7" w14:textId="77777777" w:rsidR="00B977E0" w:rsidRDefault="00B977E0" w:rsidP="004B5346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130910" w14:textId="77777777" w:rsidR="00B977E0" w:rsidRPr="005E42D6" w:rsidRDefault="00B977E0" w:rsidP="002C3BB4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20,000</w:t>
            </w:r>
          </w:p>
        </w:tc>
        <w:tc>
          <w:tcPr>
            <w:tcW w:w="272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8020D7" w14:textId="77777777" w:rsidR="00B977E0" w:rsidRPr="005E42D6" w:rsidRDefault="00B977E0">
            <w:pPr>
              <w:pStyle w:val="a3"/>
              <w:spacing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1178A98E" w14:textId="77777777" w:rsidR="00B977E0" w:rsidRDefault="00B977E0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10CB51D5" w14:textId="77777777" w:rsidTr="00770540">
        <w:trPr>
          <w:cantSplit/>
          <w:trHeight w:val="432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457B9F0" w14:textId="77777777" w:rsidR="00B977E0" w:rsidRDefault="00B977E0" w:rsidP="0084646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ﾄ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緊急時連絡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52485" w14:textId="77777777" w:rsidR="00B977E0" w:rsidRDefault="00B977E0" w:rsidP="007C7E02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万戸以下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2D6F7BA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BEA8C9C" w14:textId="77777777" w:rsidR="00B977E0" w:rsidRDefault="00B977E0" w:rsidP="004B5346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9A2C61">
              <w:rPr>
                <w:rFonts w:ascii="ＭＳ 明朝" w:hAnsi="ＭＳ 明朝" w:hint="eastAsia"/>
                <w:spacing w:val="4"/>
                <w:sz w:val="19"/>
                <w:szCs w:val="19"/>
              </w:rPr>
              <w:t>(A　　　　)×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021280C" w14:textId="77777777" w:rsidR="00B977E0" w:rsidRPr="005E42D6" w:rsidRDefault="00B977E0" w:rsidP="002C3BB4">
            <w:pPr>
              <w:pStyle w:val="a3"/>
              <w:spacing w:beforeLines="50" w:before="120" w:line="28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１</w:t>
            </w:r>
          </w:p>
        </w:tc>
        <w:tc>
          <w:tcPr>
            <w:tcW w:w="2725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469BD7E" w14:textId="77777777" w:rsidR="00B977E0" w:rsidRPr="005E42D6" w:rsidRDefault="00B977E0" w:rsidP="00B01CA5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79133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977E0" w14:paraId="79185A97" w14:textId="77777777" w:rsidTr="00770540">
        <w:trPr>
          <w:cantSplit/>
          <w:trHeight w:val="432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4F5CED5" w14:textId="77777777" w:rsidR="00B977E0" w:rsidRDefault="00B977E0" w:rsidP="0084646D">
            <w:pPr>
              <w:pStyle w:val="a3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C966B" w14:textId="77777777" w:rsidR="00B977E0" w:rsidRDefault="00B977E0" w:rsidP="007C7E02">
            <w:pPr>
              <w:pStyle w:val="a3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EF38D4A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804AFD" w14:textId="77777777" w:rsidR="00B977E0" w:rsidRDefault="00B977E0" w:rsidP="00AD6273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9B689" w14:textId="77777777" w:rsidR="00B977E0" w:rsidRPr="005E42D6" w:rsidRDefault="00B977E0" w:rsidP="007A580E">
            <w:pPr>
              <w:pStyle w:val="a3"/>
              <w:spacing w:beforeLines="20" w:before="48"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20,000</w:t>
            </w:r>
          </w:p>
        </w:tc>
        <w:tc>
          <w:tcPr>
            <w:tcW w:w="272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A1A5C5" w14:textId="77777777" w:rsidR="00B977E0" w:rsidRPr="005E42D6" w:rsidRDefault="00B977E0" w:rsidP="00B01CA5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1531A" w14:textId="77777777" w:rsidR="00B977E0" w:rsidRDefault="00B977E0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BB1232" w14:paraId="78607B5B" w14:textId="77777777" w:rsidTr="00BB1232">
        <w:trPr>
          <w:cantSplit/>
          <w:trHeight w:val="426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75BF14E3" w14:textId="77777777" w:rsidR="00BB1232" w:rsidRDefault="00BB12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912DEB" w14:textId="77777777" w:rsidR="00BB1232" w:rsidRDefault="00BB1232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万戸を超え</w:t>
            </w:r>
          </w:p>
          <w:p w14:paraId="629B681C" w14:textId="77777777" w:rsidR="00BB1232" w:rsidRDefault="00BB1232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  <w:p w14:paraId="7EF5EEE8" w14:textId="77777777" w:rsidR="00BB1232" w:rsidRDefault="00BB1232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る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BDB3A56" w14:textId="77777777" w:rsidR="00BB1232" w:rsidRDefault="00BB123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337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59B90D" w14:textId="77777777" w:rsidR="00BB1232" w:rsidRPr="005E42D6" w:rsidRDefault="00BB1232" w:rsidP="00B977E0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 w:rsidRPr="005E42D6">
              <w:rPr>
                <w:rFonts w:ascii="ＭＳ 明朝" w:hAnsi="ＭＳ 明朝" w:hint="eastAsia"/>
                <w:spacing w:val="0"/>
                <w:sz w:val="19"/>
                <w:szCs w:val="19"/>
              </w:rPr>
              <w:t>１＋(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(A　　　　　　　)－ 20,000 )×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1D1052" w14:textId="77777777" w:rsidR="00BB1232" w:rsidRPr="005E42D6" w:rsidRDefault="00BB1232" w:rsidP="002C3BB4">
            <w:pPr>
              <w:pStyle w:val="a3"/>
              <w:spacing w:beforeLines="50" w:before="120" w:line="26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１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B52B941" w14:textId="77777777" w:rsidR="00BB1232" w:rsidRPr="005E42D6" w:rsidRDefault="00BB1232" w:rsidP="00BB1232">
            <w:pPr>
              <w:pStyle w:val="a3"/>
              <w:spacing w:beforeLines="50" w:before="120" w:line="26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3080982" w14:textId="1F8A6508" w:rsidR="00BB1232" w:rsidRPr="005E42D6" w:rsidRDefault="00BB1232">
            <w:pPr>
              <w:pStyle w:val="a3"/>
              <w:spacing w:before="271"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</w:tr>
      <w:tr w:rsidR="00BB1232" w14:paraId="76C884A1" w14:textId="77777777" w:rsidTr="00BB1232">
        <w:trPr>
          <w:cantSplit/>
          <w:trHeight w:val="425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8EDA3E2" w14:textId="77777777" w:rsidR="00BB1232" w:rsidRDefault="00BB12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50DBC" w14:textId="77777777" w:rsidR="00BB1232" w:rsidRDefault="00BB1232">
            <w:pPr>
              <w:pStyle w:val="a3"/>
              <w:spacing w:before="271" w:line="144" w:lineRule="exact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FDCD011" w14:textId="77777777" w:rsidR="00BB1232" w:rsidRDefault="00BB123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337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3527163C" w14:textId="77777777" w:rsidR="00BB1232" w:rsidRPr="005E42D6" w:rsidRDefault="00BB1232" w:rsidP="0026601B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8CD184" w14:textId="77777777" w:rsidR="00BB1232" w:rsidRPr="005E42D6" w:rsidRDefault="00BB1232" w:rsidP="0026601B">
            <w:pPr>
              <w:pStyle w:val="a3"/>
              <w:spacing w:beforeLines="20" w:before="48" w:line="200" w:lineRule="exact"/>
              <w:ind w:firstLineChars="100" w:firstLine="190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80,000</w:t>
            </w: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070B6A2" w14:textId="77777777" w:rsidR="00BB1232" w:rsidRPr="005E42D6" w:rsidRDefault="00BB1232" w:rsidP="00BB1232">
            <w:pPr>
              <w:pStyle w:val="a3"/>
              <w:spacing w:beforeLines="20" w:before="48" w:line="200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04E8700" w14:textId="6B283471" w:rsidR="00BB1232" w:rsidRPr="005E42D6" w:rsidRDefault="00BB1232">
            <w:pPr>
              <w:pStyle w:val="a3"/>
              <w:spacing w:before="271" w:line="122" w:lineRule="exact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</w:tr>
    </w:tbl>
    <w:p w14:paraId="0595087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複数の保安業務を実施する場合であって、告示第２条第２項に該当する場合は、当該保安業務に　　　　ついて様式</w:t>
      </w:r>
      <w:r w:rsidR="00362668">
        <w:rPr>
          <w:rFonts w:ascii="ＭＳ 明朝" w:hAnsi="ＭＳ 明朝" w:hint="eastAsia"/>
          <w:spacing w:val="4"/>
          <w:sz w:val="19"/>
          <w:szCs w:val="19"/>
        </w:rPr>
        <w:t>１３－１１</w:t>
      </w:r>
      <w:r>
        <w:rPr>
          <w:rFonts w:ascii="ＭＳ 明朝" w:hAnsi="ＭＳ 明朝" w:hint="eastAsia"/>
          <w:spacing w:val="4"/>
          <w:sz w:val="19"/>
          <w:szCs w:val="19"/>
        </w:rPr>
        <w:t>の「２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告示第２条第２項による算定」に記入すること。</w:t>
      </w:r>
    </w:p>
    <w:p w14:paraId="4173110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4"/>
          <w:sz w:val="19"/>
          <w:szCs w:val="19"/>
        </w:rPr>
        <w:t>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）には月間実働日数、（Ｃ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）には年間実働日数、　　　　（Ｄ　　　）には調査員数、（Ｅ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）には充てん作業者数を記入すること。</w:t>
      </w:r>
    </w:p>
    <w:p w14:paraId="76620CA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「該当の有無」の欄には、該当する場合「○」を記入すること。</w:t>
      </w:r>
    </w:p>
    <w:p w14:paraId="2A8CDA0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4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算定人数は、小数点以下４桁目を四捨五入し、小数点以下３桁とすること。</w:t>
      </w:r>
    </w:p>
    <w:p w14:paraId="78944921" w14:textId="77777777" w:rsidR="00E54B82" w:rsidRPr="00AA58A4" w:rsidRDefault="00E54B82" w:rsidP="003A2CD1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3E183" w14:textId="77777777" w:rsidR="00560786" w:rsidRDefault="00560786">
      <w:r>
        <w:separator/>
      </w:r>
    </w:p>
  </w:endnote>
  <w:endnote w:type="continuationSeparator" w:id="0">
    <w:p w14:paraId="4754F8B3" w14:textId="77777777" w:rsidR="00560786" w:rsidRDefault="0056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462F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7341AE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B4BD" w14:textId="77777777" w:rsidR="00560786" w:rsidRDefault="00560786">
      <w:r>
        <w:separator/>
      </w:r>
    </w:p>
  </w:footnote>
  <w:footnote w:type="continuationSeparator" w:id="0">
    <w:p w14:paraId="1F470269" w14:textId="77777777" w:rsidR="00560786" w:rsidRDefault="0056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85E40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4861"/>
    <w:rsid w:val="003564A2"/>
    <w:rsid w:val="00361DB3"/>
    <w:rsid w:val="00362668"/>
    <w:rsid w:val="00377567"/>
    <w:rsid w:val="00386032"/>
    <w:rsid w:val="00394667"/>
    <w:rsid w:val="003A1A88"/>
    <w:rsid w:val="003A2CD1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786"/>
    <w:rsid w:val="005609E5"/>
    <w:rsid w:val="0058084D"/>
    <w:rsid w:val="0058220A"/>
    <w:rsid w:val="0058536C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4BFC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24BA"/>
    <w:rsid w:val="00B86FE2"/>
    <w:rsid w:val="00B90F21"/>
    <w:rsid w:val="00B93382"/>
    <w:rsid w:val="00B9380F"/>
    <w:rsid w:val="00B977E0"/>
    <w:rsid w:val="00BA187F"/>
    <w:rsid w:val="00BA4251"/>
    <w:rsid w:val="00BA7E37"/>
    <w:rsid w:val="00BB1232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590E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95A705"/>
  <w15:chartTrackingRefBased/>
  <w15:docId w15:val="{F10D1732-2E52-4F14-8F65-EC3817A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473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2021-01-06T02:34:00Z</dcterms:created>
  <dcterms:modified xsi:type="dcterms:W3CDTF">2021-01-06T02:38:00Z</dcterms:modified>
</cp:coreProperties>
</file>