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39C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様式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="00FC0BF6">
        <w:rPr>
          <w:rFonts w:ascii="ＭＳ 明朝" w:hAnsi="ＭＳ 明朝" w:hint="eastAsia"/>
          <w:spacing w:val="13"/>
          <w:sz w:val="19"/>
          <w:szCs w:val="19"/>
        </w:rPr>
        <w:t>２４</w:t>
      </w:r>
    </w:p>
    <w:p w14:paraId="372225D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54"/>
          <w:w w:val="200"/>
          <w:sz w:val="19"/>
          <w:szCs w:val="19"/>
        </w:rPr>
        <w:t>保安業務以外の業務の種類及び概要</w:t>
      </w:r>
    </w:p>
    <w:p w14:paraId="34136D52" w14:textId="77777777" w:rsidR="00E54B82" w:rsidRDefault="00E54B82">
      <w:pPr>
        <w:pStyle w:val="a3"/>
        <w:rPr>
          <w:rFonts w:hint="eastAsia"/>
          <w:spacing w:val="0"/>
        </w:rPr>
      </w:pPr>
    </w:p>
    <w:p w14:paraId="6855BB0D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3172"/>
        <w:gridCol w:w="5612"/>
      </w:tblGrid>
      <w:tr w:rsidR="00E54B82" w14:paraId="1AA81E7D" w14:textId="77777777" w:rsidTr="00B2731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E0E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249"/>
                <w:sz w:val="19"/>
                <w:szCs w:val="19"/>
                <w:fitText w:val="2940" w:id="-653622520"/>
              </w:rPr>
              <w:t>業務の種</w:t>
            </w:r>
            <w:r w:rsidRPr="00BA7E37">
              <w:rPr>
                <w:rFonts w:ascii="ＭＳ 明朝" w:hAnsi="ＭＳ 明朝" w:hint="eastAsia"/>
                <w:spacing w:val="0"/>
                <w:sz w:val="19"/>
                <w:szCs w:val="19"/>
                <w:fitText w:val="2940" w:id="-653622520"/>
              </w:rPr>
              <w:t>類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0D494" w14:textId="5A6957B1" w:rsidR="00E54B82" w:rsidRDefault="00E54B82" w:rsidP="00B27310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概　　　　　　　　　　　　　要</w:t>
            </w:r>
          </w:p>
        </w:tc>
      </w:tr>
      <w:tr w:rsidR="00E54B82" w14:paraId="693C2ED1" w14:textId="77777777" w:rsidTr="00B27310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5506" w14:textId="144FDA05" w:rsidR="00E54B82" w:rsidRDefault="00E54B82" w:rsidP="00B27310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BA7E37">
              <w:rPr>
                <w:rFonts w:ascii="ＭＳ 明朝" w:hAnsi="ＭＳ 明朝" w:hint="eastAsia"/>
                <w:spacing w:val="58"/>
                <w:sz w:val="19"/>
                <w:szCs w:val="19"/>
                <w:fitText w:val="2940" w:id="-653622519"/>
              </w:rPr>
              <w:t>ＬＰガスに関する業</w:t>
            </w:r>
            <w:r w:rsidRPr="00BA7E37">
              <w:rPr>
                <w:rFonts w:ascii="ＭＳ 明朝" w:hAnsi="ＭＳ 明朝" w:hint="eastAsia"/>
                <w:spacing w:val="-1"/>
                <w:sz w:val="19"/>
                <w:szCs w:val="19"/>
                <w:fitText w:val="2940" w:id="-653622519"/>
              </w:rPr>
              <w:t>務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680B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　１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w w:val="50"/>
                <w:sz w:val="19"/>
                <w:szCs w:val="19"/>
              </w:rPr>
              <w:t>一般消費者等向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LPｶﾞｽ</w:t>
            </w:r>
            <w:r>
              <w:rPr>
                <w:rFonts w:ascii="ＭＳ 明朝" w:hAnsi="ＭＳ 明朝" w:hint="eastAsia"/>
                <w:spacing w:val="12"/>
                <w:w w:val="50"/>
                <w:sz w:val="19"/>
                <w:szCs w:val="19"/>
              </w:rPr>
              <w:t>販売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　２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w w:val="50"/>
                <w:sz w:val="19"/>
                <w:szCs w:val="19"/>
              </w:rPr>
              <w:t>工業用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LPｶﾞｽ</w:t>
            </w:r>
            <w:r>
              <w:rPr>
                <w:rFonts w:ascii="ＭＳ 明朝" w:hAnsi="ＭＳ 明朝" w:hint="eastAsia"/>
                <w:spacing w:val="12"/>
                <w:w w:val="50"/>
                <w:sz w:val="19"/>
                <w:szCs w:val="19"/>
              </w:rPr>
              <w:t>販売</w:t>
            </w:r>
          </w:p>
          <w:p w14:paraId="4F65263A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　３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ＬＰガス充填　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　４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ＬＰガス製造</w:t>
            </w:r>
          </w:p>
          <w:p w14:paraId="767863E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５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ＬＰガス配送　　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　６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ガス器具販売</w:t>
            </w:r>
          </w:p>
          <w:p w14:paraId="039E414F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７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ＬＰガス設備工事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 xml:space="preserve">　８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その他（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）</w:t>
            </w:r>
          </w:p>
        </w:tc>
      </w:tr>
      <w:tr w:rsidR="00E54B82" w14:paraId="19741C2A" w14:textId="77777777" w:rsidTr="00B2731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DCEDD4" w14:textId="269D0ABD" w:rsidR="00E54B82" w:rsidRDefault="00E54B82" w:rsidP="00B27310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B27310">
              <w:rPr>
                <w:rFonts w:ascii="ＭＳ 明朝" w:hAnsi="ＭＳ 明朝" w:hint="eastAsia"/>
                <w:spacing w:val="180"/>
                <w:sz w:val="19"/>
                <w:szCs w:val="19"/>
                <w:fitText w:val="2940" w:id="-653622518"/>
              </w:rPr>
              <w:t>その他の業</w:t>
            </w:r>
            <w:r w:rsidRPr="00B27310">
              <w:rPr>
                <w:rFonts w:ascii="ＭＳ 明朝" w:hAnsi="ＭＳ 明朝" w:hint="eastAsia"/>
                <w:spacing w:val="0"/>
                <w:sz w:val="19"/>
                <w:szCs w:val="19"/>
                <w:fitText w:val="2940" w:id="-653622518"/>
              </w:rPr>
              <w:t>務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CB90D" w14:textId="377D3BBB" w:rsidR="00E54B82" w:rsidRDefault="00E54B82" w:rsidP="00B27310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概　　　　　　　　　　　　　要</w:t>
            </w:r>
          </w:p>
        </w:tc>
      </w:tr>
      <w:tr w:rsidR="00E54B82" w14:paraId="3FB52D41" w14:textId="77777777" w:rsidTr="001F0A49">
        <w:tblPrEx>
          <w:tblCellMar>
            <w:top w:w="0" w:type="dxa"/>
            <w:bottom w:w="0" w:type="dxa"/>
          </w:tblCellMar>
        </w:tblPrEx>
        <w:trPr>
          <w:trHeight w:hRule="exact" w:val="7484"/>
        </w:trPr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9351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E1F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CFB66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2495EF1B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2702A62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1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ＬＰガスに関する業務については、実施している業務内容の番号に「○」を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27"/>
          <w:sz w:val="19"/>
          <w:szCs w:val="19"/>
        </w:rPr>
        <w:t>付すこと。</w:t>
      </w:r>
    </w:p>
    <w:p w14:paraId="2BAC89EC" w14:textId="77777777" w:rsidR="00E54B82" w:rsidRDefault="00E54B82">
      <w:pPr>
        <w:pStyle w:val="a3"/>
        <w:rPr>
          <w:rFonts w:ascii="ＭＳ 明朝" w:hAnsi="ＭＳ 明朝" w:hint="eastAsia"/>
          <w:spacing w:val="27"/>
          <w:sz w:val="19"/>
          <w:szCs w:val="19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27"/>
          <w:sz w:val="19"/>
          <w:szCs w:val="19"/>
        </w:rPr>
        <w:t>2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法人にあっては、定款記載の業務のうち現に行っている業務を記載すること。</w:t>
      </w:r>
    </w:p>
    <w:p w14:paraId="1533EA38" w14:textId="77777777" w:rsidR="002A651A" w:rsidRDefault="002A651A">
      <w:pPr>
        <w:pStyle w:val="a3"/>
        <w:rPr>
          <w:rFonts w:ascii="ＭＳ 明朝" w:hAnsi="ＭＳ 明朝" w:hint="eastAsia"/>
          <w:spacing w:val="27"/>
          <w:sz w:val="19"/>
          <w:szCs w:val="19"/>
        </w:rPr>
      </w:pPr>
    </w:p>
    <w:sectPr w:rsidR="002A651A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4B504" w14:textId="77777777" w:rsidR="00596DEF" w:rsidRDefault="00596DEF">
      <w:r>
        <w:separator/>
      </w:r>
    </w:p>
  </w:endnote>
  <w:endnote w:type="continuationSeparator" w:id="0">
    <w:p w14:paraId="20A4C44E" w14:textId="77777777" w:rsidR="00596DEF" w:rsidRDefault="005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E3FFB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D93DB2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D24C3" w14:textId="77777777" w:rsidR="00596DEF" w:rsidRDefault="00596DEF">
      <w:r>
        <w:separator/>
      </w:r>
    </w:p>
  </w:footnote>
  <w:footnote w:type="continuationSeparator" w:id="0">
    <w:p w14:paraId="46A440CB" w14:textId="77777777" w:rsidR="00596DEF" w:rsidRDefault="0059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0690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4F5E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96DEF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2D03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A5A"/>
    <w:rsid w:val="006D3D78"/>
    <w:rsid w:val="006F3111"/>
    <w:rsid w:val="00703B61"/>
    <w:rsid w:val="0070577C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27310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3150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3336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E4415FC"/>
  <w15:chartTrackingRefBased/>
  <w15:docId w15:val="{EFC0662B-2019-4173-957B-E81D643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2021-01-06T02:14:00Z</dcterms:created>
  <dcterms:modified xsi:type="dcterms:W3CDTF">2021-01-06T02:14:00Z</dcterms:modified>
</cp:coreProperties>
</file>