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C4FE" w14:textId="77777777" w:rsidR="00E54B82" w:rsidRDefault="00E54B82">
      <w:pPr>
        <w:pStyle w:val="a3"/>
        <w:rPr>
          <w:rFonts w:ascii="ＭＳ 明朝" w:hAnsi="ＭＳ 明朝" w:hint="eastAsia"/>
          <w:spacing w:val="1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2A1669">
        <w:rPr>
          <w:rFonts w:ascii="ＭＳ 明朝" w:hAnsi="ＭＳ 明朝" w:hint="eastAsia"/>
          <w:spacing w:val="1"/>
        </w:rPr>
        <w:t>7</w:t>
      </w:r>
    </w:p>
    <w:p w14:paraId="68EE08FB" w14:textId="77777777" w:rsidR="00A42381" w:rsidRDefault="00A42381">
      <w:pPr>
        <w:pStyle w:val="a3"/>
        <w:rPr>
          <w:spacing w:val="0"/>
        </w:rPr>
      </w:pPr>
    </w:p>
    <w:p w14:paraId="0EDB74AE" w14:textId="77777777" w:rsidR="00E54B82" w:rsidRPr="003B0C63" w:rsidRDefault="00E54B82" w:rsidP="003B0C63">
      <w:pPr>
        <w:pStyle w:val="a3"/>
        <w:rPr>
          <w:spacing w:val="20"/>
        </w:rPr>
      </w:pPr>
      <w:r>
        <w:rPr>
          <w:rFonts w:ascii="ＭＳ 明朝" w:hAnsi="ＭＳ 明朝" w:hint="eastAsia"/>
          <w:spacing w:val="1"/>
        </w:rPr>
        <w:t xml:space="preserve">           </w:t>
      </w:r>
      <w:r w:rsidR="003B0C63">
        <w:rPr>
          <w:rFonts w:ascii="ＭＳ 明朝" w:hAnsi="ＭＳ 明朝" w:hint="eastAsia"/>
          <w:spacing w:val="1"/>
        </w:rPr>
        <w:t xml:space="preserve">　　</w:t>
      </w:r>
      <w:r w:rsidRPr="003B0C63">
        <w:rPr>
          <w:rFonts w:ascii="ＭＳ 明朝" w:hAnsi="ＭＳ 明朝" w:hint="eastAsia"/>
          <w:spacing w:val="20"/>
          <w:sz w:val="30"/>
          <w:szCs w:val="30"/>
        </w:rPr>
        <w:t>貯蔵施設の技術上の基準に関する説明書</w:t>
      </w:r>
    </w:p>
    <w:p w14:paraId="1417F57B" w14:textId="77777777"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8"/>
        <w:gridCol w:w="6502"/>
      </w:tblGrid>
      <w:tr w:rsidR="00E4554E" w14:paraId="73FB6E4F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20FC" w14:textId="34C225C9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66"/>
                <w:fitText w:val="1860" w:id="-653622516"/>
              </w:rPr>
              <w:t>販売所の名</w:t>
            </w:r>
            <w:r w:rsidRPr="00BA7E37">
              <w:rPr>
                <w:rFonts w:ascii="ＭＳ 明朝" w:hAnsi="ＭＳ 明朝" w:hint="eastAsia"/>
                <w:spacing w:val="0"/>
                <w:fitText w:val="1860" w:id="-653622516"/>
              </w:rPr>
              <w:t>称</w:t>
            </w:r>
          </w:p>
        </w:tc>
        <w:tc>
          <w:tcPr>
            <w:tcW w:w="6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B5151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</w:t>
            </w:r>
            <w:r w:rsidR="004E5C6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1"/>
                <w:w w:val="50"/>
              </w:rPr>
              <w:t>電話番号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="004E5C6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4554E" w14:paraId="7D4059E0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BD65" w14:textId="17304E36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38"/>
                <w:fitText w:val="1860" w:id="-653622515"/>
              </w:rPr>
              <w:t>販売所の所在</w:t>
            </w:r>
            <w:r w:rsidRPr="00BA7E37">
              <w:rPr>
                <w:rFonts w:ascii="ＭＳ 明朝" w:hAnsi="ＭＳ 明朝" w:hint="eastAsia"/>
                <w:spacing w:val="2"/>
                <w:fitText w:val="1860" w:id="-653622515"/>
              </w:rPr>
              <w:t>地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5865C" w14:textId="77777777" w:rsidR="00E4554E" w:rsidRDefault="00E4554E">
            <w:pPr>
              <w:pStyle w:val="a3"/>
              <w:rPr>
                <w:spacing w:val="0"/>
              </w:rPr>
            </w:pPr>
          </w:p>
        </w:tc>
      </w:tr>
      <w:tr w:rsidR="00E4554E" w14:paraId="216F111A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DA24" w14:textId="33353E51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18"/>
                <w:fitText w:val="1860" w:id="-653622514"/>
              </w:rPr>
              <w:t>貯蔵施設の所在</w:t>
            </w:r>
            <w:r w:rsidRPr="00BA7E37">
              <w:rPr>
                <w:rFonts w:ascii="ＭＳ 明朝" w:hAnsi="ＭＳ 明朝" w:hint="eastAsia"/>
                <w:spacing w:val="4"/>
                <w:fitText w:val="1860" w:id="-653622514"/>
              </w:rPr>
              <w:t>地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162FC" w14:textId="77777777" w:rsidR="00E4554E" w:rsidRDefault="00E4554E">
            <w:pPr>
              <w:pStyle w:val="a3"/>
              <w:rPr>
                <w:spacing w:val="0"/>
              </w:rPr>
            </w:pPr>
          </w:p>
        </w:tc>
      </w:tr>
      <w:tr w:rsidR="00E4554E" w14:paraId="15E390EC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C4B9" w14:textId="1CA474F5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176"/>
                <w:fitText w:val="1860" w:id="-653622513"/>
              </w:rPr>
              <w:t>貯蔵能</w:t>
            </w:r>
            <w:r w:rsidRPr="00BA7E37">
              <w:rPr>
                <w:rFonts w:ascii="ＭＳ 明朝" w:hAnsi="ＭＳ 明朝" w:hint="eastAsia"/>
                <w:spacing w:val="2"/>
                <w:fitText w:val="1860" w:id="-653622513"/>
              </w:rPr>
              <w:t>力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AC279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 w:rsidR="004E5C6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</w:t>
            </w:r>
            <w:r>
              <w:rPr>
                <w:rFonts w:ascii="ＭＳ 明朝" w:hAnsi="ＭＳ 明朝" w:hint="eastAsia"/>
              </w:rPr>
              <w:t>Ｋｇ</w:t>
            </w:r>
          </w:p>
        </w:tc>
      </w:tr>
      <w:tr w:rsidR="00E4554E" w14:paraId="48B351FC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75F7" w14:textId="6C279213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面積（容器の場合）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96277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 w:rsidR="004E5C6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</w:tbl>
    <w:p w14:paraId="225D19D3" w14:textId="77777777"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992"/>
        <w:gridCol w:w="850"/>
        <w:gridCol w:w="1418"/>
        <w:gridCol w:w="1417"/>
        <w:gridCol w:w="1843"/>
      </w:tblGrid>
      <w:tr w:rsidR="00E4554E" w14:paraId="38C4ECB0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6EFE" w14:textId="551B4B02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30114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D514F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4E5C6D">
              <w:rPr>
                <w:rFonts w:ascii="ＭＳ 明朝" w:hAnsi="ＭＳ 明朝" w:hint="eastAsia"/>
                <w:spacing w:val="533"/>
                <w:fitText w:val="4000" w:id="-636787968"/>
              </w:rPr>
              <w:t>対応事</w:t>
            </w:r>
            <w:r w:rsidRPr="004E5C6D">
              <w:rPr>
                <w:rFonts w:ascii="ＭＳ 明朝" w:hAnsi="ＭＳ 明朝" w:hint="eastAsia"/>
                <w:spacing w:val="1"/>
                <w:fitText w:val="4000" w:id="-636787968"/>
              </w:rPr>
              <w:t>項</w:t>
            </w:r>
          </w:p>
        </w:tc>
      </w:tr>
      <w:tr w:rsidR="00E4554E" w14:paraId="29B5C6F0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DD1F" w14:textId="77777777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677B">
              <w:rPr>
                <w:rFonts w:ascii="ＭＳ 明朝" w:hAnsi="ＭＳ 明朝" w:hint="eastAsia"/>
                <w:spacing w:val="315"/>
                <w:fitText w:val="1860" w:id="-653622528"/>
              </w:rPr>
              <w:t>警戒</w:t>
            </w:r>
            <w:r w:rsidRPr="002D677B">
              <w:rPr>
                <w:rFonts w:ascii="ＭＳ 明朝" w:hAnsi="ＭＳ 明朝" w:hint="eastAsia"/>
                <w:spacing w:val="0"/>
                <w:fitText w:val="1860" w:id="-653622528"/>
              </w:rPr>
              <w:t>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7EF83" w14:textId="77777777" w:rsidR="00E4554E" w:rsidRDefault="00E4554E" w:rsidP="00685DE9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685DE9">
              <w:rPr>
                <w:rFonts w:ascii="ＭＳ 明朝" w:hAnsi="ＭＳ 明朝" w:hint="eastAsia"/>
                <w:spacing w:val="5"/>
                <w:fitText w:val="820" w:id="-653622527"/>
              </w:rPr>
              <w:t>規</w:t>
            </w:r>
            <w:r w:rsidRPr="00685DE9">
              <w:rPr>
                <w:rFonts w:ascii="ＭＳ 明朝" w:hAnsi="ＭＳ 明朝" w:hint="eastAsia"/>
                <w:spacing w:val="0"/>
                <w:fitText w:val="820" w:id="-653622527"/>
              </w:rPr>
              <w:t>則14条</w:t>
            </w:r>
          </w:p>
          <w:p w14:paraId="5B7C5B2A" w14:textId="77777777" w:rsidR="00E4554E" w:rsidRDefault="00E4554E" w:rsidP="002D677B">
            <w:pPr>
              <w:pStyle w:val="a3"/>
              <w:spacing w:line="120" w:lineRule="exact"/>
              <w:rPr>
                <w:rFonts w:cs="Century" w:hint="eastAsia"/>
                <w:spacing w:val="1"/>
              </w:rPr>
            </w:pPr>
          </w:p>
          <w:p w14:paraId="4CC24DA6" w14:textId="77777777" w:rsidR="00E4554E" w:rsidRDefault="00E4554E" w:rsidP="002D677B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9A8A7" w14:textId="77777777" w:rsidR="00E4554E" w:rsidRDefault="00E4554E" w:rsidP="00685DE9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貯蔵施設の明示</w:t>
            </w:r>
            <w:r>
              <w:rPr>
                <w:rFonts w:ascii="ＭＳ 明朝" w:hAnsi="ＭＳ 明朝" w:hint="eastAsia"/>
                <w:spacing w:val="1"/>
              </w:rPr>
              <w:t xml:space="preserve">           </w:t>
            </w:r>
            <w:r w:rsidR="004E5C6D">
              <w:rPr>
                <w:rFonts w:ascii="ＭＳ 明朝" w:hAnsi="ＭＳ 明朝" w:hint="eastAsia"/>
                <w:spacing w:val="1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図面添付</w:t>
            </w:r>
          </w:p>
          <w:p w14:paraId="3A37F638" w14:textId="77777777" w:rsidR="00E4554E" w:rsidRDefault="00E4554E">
            <w:pPr>
              <w:pStyle w:val="a3"/>
              <w:spacing w:line="122" w:lineRule="exact"/>
              <w:rPr>
                <w:spacing w:val="0"/>
              </w:rPr>
            </w:pPr>
          </w:p>
          <w:p w14:paraId="0FED9D3C" w14:textId="77777777" w:rsidR="00E4554E" w:rsidRDefault="00E4554E" w:rsidP="00685DE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ＬＰガス貯蔵施設</w:t>
            </w:r>
            <w:r w:rsidR="006A415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燃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火気厳禁</w:t>
            </w:r>
          </w:p>
        </w:tc>
      </w:tr>
      <w:tr w:rsidR="00E4554E" w14:paraId="40AD3727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DAB3F" w14:textId="13197860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111D">
              <w:rPr>
                <w:rFonts w:ascii="ＭＳ 明朝" w:hAnsi="ＭＳ 明朝" w:hint="eastAsia"/>
                <w:spacing w:val="176"/>
                <w:fitText w:val="1860" w:id="-653622526"/>
              </w:rPr>
              <w:t>保安距</w:t>
            </w:r>
            <w:r w:rsidRPr="00F8111D">
              <w:rPr>
                <w:rFonts w:ascii="ＭＳ 明朝" w:hAnsi="ＭＳ 明朝" w:hint="eastAsia"/>
                <w:spacing w:val="2"/>
                <w:fitText w:val="1860" w:id="-653622526"/>
              </w:rPr>
              <w:t>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635B" w14:textId="77777777"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13D" w14:textId="77777777" w:rsidR="00E4554E" w:rsidRDefault="00E4554E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1B935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6A4158">
              <w:rPr>
                <w:rFonts w:ascii="ＭＳ 明朝" w:hAnsi="ＭＳ 明朝" w:hint="eastAsia"/>
                <w:spacing w:val="16"/>
                <w:fitText w:val="900" w:id="-636786944"/>
              </w:rPr>
              <w:t xml:space="preserve">法　　</w:t>
            </w:r>
            <w:r w:rsidRPr="006A4158">
              <w:rPr>
                <w:rFonts w:ascii="ＭＳ 明朝" w:hAnsi="ＭＳ 明朝" w:hint="eastAsia"/>
                <w:spacing w:val="2"/>
                <w:fitText w:val="900" w:id="-636786944"/>
              </w:rPr>
              <w:t>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AFB00" w14:textId="77777777" w:rsidR="00E4554E" w:rsidRDefault="00E4554E" w:rsidP="006A415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実　　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際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BF330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6A4158">
              <w:rPr>
                <w:rFonts w:ascii="ＭＳ 明朝" w:hAnsi="ＭＳ 明朝" w:hint="eastAsia"/>
                <w:spacing w:val="30"/>
                <w:fitText w:val="1500" w:id="-636787710"/>
              </w:rPr>
              <w:t>緩和の必要</w:t>
            </w:r>
            <w:r w:rsidRPr="006A4158">
              <w:rPr>
                <w:rFonts w:ascii="ＭＳ 明朝" w:hAnsi="ＭＳ 明朝" w:hint="eastAsia"/>
                <w:spacing w:val="0"/>
                <w:fitText w:val="1500" w:id="-636787710"/>
              </w:rPr>
              <w:t>性</w:t>
            </w:r>
          </w:p>
        </w:tc>
      </w:tr>
      <w:tr w:rsidR="00E4554E" w14:paraId="7127B9F4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9AE48" w14:textId="77777777" w:rsidR="00E4554E" w:rsidRDefault="00E4554E" w:rsidP="00F811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FD533" w14:textId="77777777" w:rsidR="00E4554E" w:rsidRDefault="00E45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E595" w14:textId="77777777" w:rsidR="00E4554E" w:rsidRDefault="00E4554E" w:rsidP="00685DE9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E8016" w14:textId="77777777"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4A8AE" w14:textId="77777777" w:rsidR="00E4554E" w:rsidRDefault="00E4554E" w:rsidP="00685DE9">
            <w:pPr>
              <w:pStyle w:val="a3"/>
              <w:spacing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27E924" w14:textId="77777777" w:rsidR="00E4554E" w:rsidRDefault="00E4554E" w:rsidP="00685DE9">
            <w:pPr>
              <w:pStyle w:val="a3"/>
              <w:spacing w:before="104" w:line="262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E4554E" w14:paraId="688DA58E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C878" w14:textId="77777777" w:rsidR="00E4554E" w:rsidRDefault="00E4554E" w:rsidP="00F811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B85CC5" w14:textId="77777777" w:rsidR="00E4554E" w:rsidRDefault="00E45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9561" w14:textId="77777777" w:rsidR="00E4554E" w:rsidRDefault="00E4554E" w:rsidP="00685DE9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EA3B2" w14:textId="77777777" w:rsidR="00E4554E" w:rsidRDefault="00E4554E" w:rsidP="00685DE9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ACE5D" w14:textId="77777777" w:rsidR="00E4554E" w:rsidRDefault="00E4554E" w:rsidP="00685DE9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B9270" w14:textId="77777777" w:rsidR="00E4554E" w:rsidRDefault="00E4554E">
            <w:pPr>
              <w:pStyle w:val="a3"/>
              <w:spacing w:before="79" w:line="183" w:lineRule="exact"/>
              <w:rPr>
                <w:spacing w:val="0"/>
              </w:rPr>
            </w:pPr>
          </w:p>
        </w:tc>
      </w:tr>
      <w:tr w:rsidR="00E4554E" w14:paraId="7D6FC310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34BF" w14:textId="532BBCE3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66C02">
              <w:rPr>
                <w:rFonts w:ascii="ＭＳ 明朝" w:hAnsi="ＭＳ 明朝" w:hint="eastAsia"/>
                <w:spacing w:val="1"/>
                <w:w w:val="77"/>
                <w:fitText w:val="1860" w:id="-653622525"/>
              </w:rPr>
              <w:t>障壁(保安距離緩和の場合</w:t>
            </w:r>
            <w:r w:rsidRPr="00D66C02">
              <w:rPr>
                <w:rFonts w:ascii="ＭＳ 明朝" w:hAnsi="ＭＳ 明朝" w:hint="eastAsia"/>
                <w:spacing w:val="0"/>
                <w:w w:val="77"/>
                <w:fitText w:val="1860" w:id="-653622525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95360A" w14:textId="77777777" w:rsidR="00E4554E" w:rsidRDefault="00E4554E" w:rsidP="00685DE9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F61" w14:textId="77777777" w:rsidR="00E4554E" w:rsidRDefault="00E4554E" w:rsidP="00685DE9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ｺﾝｸﾘｰﾄﾌﾞﾛｯｸ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鉄筋ｺﾝｸﾘｰﾄ</w:t>
            </w:r>
          </w:p>
          <w:p w14:paraId="105A3C99" w14:textId="77777777"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構　造</w:t>
            </w:r>
          </w:p>
          <w:p w14:paraId="70D383AF" w14:textId="77777777"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図面添付</w:t>
            </w:r>
          </w:p>
        </w:tc>
      </w:tr>
      <w:tr w:rsidR="00E4554E" w14:paraId="5B4A4787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2BA2" w14:textId="4FFA2B47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730"/>
                <w:fitText w:val="1860" w:id="-653622524"/>
              </w:rPr>
              <w:t>屋</w:t>
            </w:r>
            <w:r w:rsidRPr="00BA7E37">
              <w:rPr>
                <w:rFonts w:ascii="ＭＳ 明朝" w:hAnsi="ＭＳ 明朝" w:hint="eastAsia"/>
                <w:spacing w:val="0"/>
                <w:fitText w:val="1860" w:id="-6536225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E5B234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5241" w14:textId="77777777"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材料（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図面添付</w:t>
            </w:r>
          </w:p>
        </w:tc>
      </w:tr>
      <w:tr w:rsidR="00E4554E" w14:paraId="0790DD58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96C8" w14:textId="77777777" w:rsidR="00E4554E" w:rsidRPr="002B1E43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111D">
              <w:rPr>
                <w:rFonts w:ascii="ＭＳ 明朝" w:hAnsi="ＭＳ 明朝" w:hint="eastAsia"/>
                <w:spacing w:val="66"/>
                <w:fitText w:val="1860" w:id="-653622523"/>
              </w:rPr>
              <w:t>滞留防止措</w:t>
            </w:r>
            <w:r w:rsidRPr="00F8111D">
              <w:rPr>
                <w:rFonts w:ascii="ＭＳ 明朝" w:hAnsi="ＭＳ 明朝" w:hint="eastAsia"/>
                <w:spacing w:val="0"/>
                <w:fitText w:val="1860" w:id="-653622523"/>
              </w:rPr>
              <w:t>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3B5CB6" w14:textId="77777777" w:rsidR="00E4554E" w:rsidRDefault="00E4554E">
            <w:pPr>
              <w:pStyle w:val="a3"/>
              <w:spacing w:before="104" w:line="160" w:lineRule="exact"/>
              <w:rPr>
                <w:rFonts w:ascii="ＭＳ 明朝" w:hAnsi="ＭＳ 明朝" w:hint="eastAsia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  <w:p w14:paraId="686074BA" w14:textId="77777777" w:rsidR="00E4554E" w:rsidRDefault="00E4554E" w:rsidP="002B1E43">
            <w:pPr>
              <w:pStyle w:val="a3"/>
              <w:spacing w:before="104" w:line="160" w:lineRule="exact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EFC4" w14:textId="77777777" w:rsidR="00E4554E" w:rsidRDefault="00E4554E" w:rsidP="00A42381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換気口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 </w:t>
            </w:r>
            <w:r>
              <w:rPr>
                <w:rFonts w:ascii="ＭＳ 明朝" w:hAnsi="ＭＳ 明朝" w:hint="eastAsia"/>
              </w:rPr>
              <w:t>必要面積(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)㎡</w:t>
            </w:r>
          </w:p>
          <w:p w14:paraId="3C7D1722" w14:textId="77777777" w:rsidR="00E4554E" w:rsidRDefault="00E4554E" w:rsidP="002B1E43">
            <w:pPr>
              <w:pStyle w:val="a3"/>
              <w:spacing w:beforeLines="50" w:before="12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実際面積(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)㎡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)％</w:t>
            </w:r>
          </w:p>
          <w:p w14:paraId="25ED4088" w14:textId="77777777" w:rsidR="00E4554E" w:rsidRDefault="00E4554E">
            <w:pPr>
              <w:pStyle w:val="a3"/>
              <w:spacing w:line="122" w:lineRule="exact"/>
              <w:rPr>
                <w:spacing w:val="0"/>
              </w:rPr>
            </w:pPr>
          </w:p>
          <w:p w14:paraId="19D15855" w14:textId="77777777" w:rsidR="00E4554E" w:rsidRDefault="00E4554E" w:rsidP="002B1E43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 w:rsidR="006A4158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強制換気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通風能力（1</w:t>
            </w:r>
            <w:r>
              <w:rPr>
                <w:rFonts w:ascii="ＭＳ 明朝" w:hAnsi="ＭＳ 明朝" w:hint="eastAsia"/>
                <w:spacing w:val="0"/>
                <w:w w:val="50"/>
              </w:rPr>
              <w:t>㎡当たり</w:t>
            </w:r>
            <w:r>
              <w:rPr>
                <w:rFonts w:ascii="ＭＳ 明朝" w:hAnsi="ＭＳ 明朝" w:hint="eastAsia"/>
                <w:spacing w:val="2"/>
              </w:rPr>
              <w:t xml:space="preserve">　　　　m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3</w:t>
            </w:r>
            <w:r>
              <w:rPr>
                <w:rFonts w:ascii="ＭＳ 明朝" w:hAnsi="ＭＳ 明朝" w:hint="eastAsia"/>
                <w:spacing w:val="2"/>
              </w:rPr>
              <w:t>/min）</w:t>
            </w:r>
          </w:p>
          <w:p w14:paraId="0F366DD4" w14:textId="77777777" w:rsidR="00E4554E" w:rsidRDefault="00E4554E" w:rsidP="002B1E43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放出口　（</w:t>
            </w:r>
            <w:r>
              <w:rPr>
                <w:rFonts w:ascii="ＭＳ 明朝" w:hAnsi="ＭＳ 明朝" w:hint="eastAsia"/>
                <w:spacing w:val="-8"/>
                <w:w w:val="50"/>
              </w:rPr>
              <w:t xml:space="preserve">地盤面上から　　　　　</w:t>
            </w:r>
            <w:r>
              <w:rPr>
                <w:rFonts w:ascii="ＭＳ 明朝" w:hAnsi="ＭＳ 明朝" w:hint="eastAsia"/>
                <w:spacing w:val="-12"/>
                <w:w w:val="50"/>
              </w:rPr>
              <w:t xml:space="preserve">         </w:t>
            </w:r>
            <w:r>
              <w:rPr>
                <w:rFonts w:ascii="ＭＳ 明朝" w:hAnsi="ＭＳ 明朝" w:hint="eastAsia"/>
                <w:spacing w:val="0"/>
              </w:rPr>
              <w:t xml:space="preserve">　m）</w:t>
            </w:r>
          </w:p>
          <w:p w14:paraId="3620134A" w14:textId="77777777" w:rsidR="00E4554E" w:rsidRDefault="00E4554E" w:rsidP="002B1E43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6A41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図面添付</w:t>
            </w:r>
          </w:p>
        </w:tc>
      </w:tr>
      <w:tr w:rsidR="00E4554E" w14:paraId="311EF469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3C2E" w14:textId="4B5B2254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42381">
              <w:rPr>
                <w:rFonts w:ascii="ＭＳ 明朝" w:hAnsi="ＭＳ 明朝" w:hint="eastAsia"/>
                <w:spacing w:val="176"/>
                <w:fitText w:val="1860" w:id="-653622522"/>
              </w:rPr>
              <w:t>消火設</w:t>
            </w:r>
            <w:r w:rsidRPr="00A42381">
              <w:rPr>
                <w:rFonts w:ascii="ＭＳ 明朝" w:hAnsi="ＭＳ 明朝" w:hint="eastAsia"/>
                <w:spacing w:val="2"/>
                <w:fitText w:val="1860" w:id="-653622522"/>
              </w:rPr>
              <w:t>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7987EE" w14:textId="77777777" w:rsidR="00E4554E" w:rsidRDefault="00E4554E" w:rsidP="00A4238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796C" w14:textId="77777777" w:rsidR="00E4554E" w:rsidRDefault="00E4554E" w:rsidP="00A4238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消火器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（Ａ－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Ｂ－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E4554E" w14:paraId="44B37440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143" w14:textId="0240BAB3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6FB4E6" w14:textId="77777777" w:rsidR="00E4554E" w:rsidRDefault="00E4554E" w:rsidP="00F8111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9FD1" w14:textId="77777777" w:rsidR="00E4554E" w:rsidRDefault="00E4554E" w:rsidP="00A42381">
            <w:pPr>
              <w:pStyle w:val="a3"/>
              <w:spacing w:beforeLines="50" w:before="12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  <w:p w14:paraId="6FAEDA9B" w14:textId="77777777" w:rsidR="00E4554E" w:rsidRDefault="00E4554E" w:rsidP="00A42381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火気との距離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隔壁</w:t>
            </w:r>
          </w:p>
          <w:p w14:paraId="220569AA" w14:textId="77777777" w:rsidR="00E4554E" w:rsidRDefault="00E4554E" w:rsidP="00A42381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図面添付</w:t>
            </w:r>
          </w:p>
        </w:tc>
      </w:tr>
      <w:tr w:rsidR="00E4554E" w14:paraId="238E8735" w14:textId="77777777" w:rsidTr="00F8111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9EC2" w14:textId="084711C3" w:rsidR="00E4554E" w:rsidRDefault="00E4554E" w:rsidP="00F811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42381">
              <w:rPr>
                <w:rFonts w:ascii="ＭＳ 明朝" w:hAnsi="ＭＳ 明朝" w:hint="eastAsia"/>
                <w:spacing w:val="66"/>
                <w:fitText w:val="1860" w:id="-653622521"/>
              </w:rPr>
              <w:t>転落転倒防</w:t>
            </w:r>
            <w:r w:rsidRPr="00A42381">
              <w:rPr>
                <w:rFonts w:ascii="ＭＳ 明朝" w:hAnsi="ＭＳ 明朝" w:hint="eastAsia"/>
                <w:spacing w:val="0"/>
                <w:fitText w:val="1860" w:id="-653622521"/>
              </w:rPr>
              <w:t>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FA3458" w14:textId="77777777" w:rsidR="00E4554E" w:rsidRDefault="00E4554E" w:rsidP="00F8111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F2D4" w14:textId="77777777" w:rsidR="00E4554E" w:rsidRDefault="00E4554E" w:rsidP="00A4238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方法（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2DE5CE1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14:paraId="641F963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１．該当しない欄は抹消すること。</w:t>
      </w:r>
    </w:p>
    <w:p w14:paraId="2AD31B6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２．対応事項は、必要によって別紙に説明書を添付すること。</w:t>
      </w:r>
    </w:p>
    <w:p w14:paraId="7FCFA45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３．該当する□には</w:t>
      </w:r>
      <w:r w:rsidR="001A0201">
        <w:rPr>
          <w:rFonts w:ascii="ＭＳ 明朝" w:hAnsi="ＭＳ 明朝" w:hint="eastAsia"/>
        </w:rPr>
        <w:t>✔</w:t>
      </w:r>
      <w:r>
        <w:rPr>
          <w:rFonts w:ascii="ＭＳ 明朝" w:hAnsi="ＭＳ 明朝" w:hint="eastAsia"/>
        </w:rPr>
        <w:t>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p w14:paraId="5BE1BBCF" w14:textId="77777777" w:rsidR="00E54B82" w:rsidRPr="00AA58A4" w:rsidRDefault="00E54B82" w:rsidP="00925A74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7B4F" w14:textId="77777777" w:rsidR="00A92232" w:rsidRDefault="00A92232">
      <w:r>
        <w:separator/>
      </w:r>
    </w:p>
  </w:endnote>
  <w:endnote w:type="continuationSeparator" w:id="0">
    <w:p w14:paraId="7C8AFE9B" w14:textId="77777777" w:rsidR="00A92232" w:rsidRDefault="00A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88DDA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36B3D9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D23B" w14:textId="77777777" w:rsidR="00A92232" w:rsidRDefault="00A92232">
      <w:r>
        <w:separator/>
      </w:r>
    </w:p>
  </w:footnote>
  <w:footnote w:type="continuationSeparator" w:id="0">
    <w:p w14:paraId="0F4EDEC1" w14:textId="77777777" w:rsidR="00A92232" w:rsidRDefault="00A9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0F4AA3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1669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B8F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A443C"/>
    <w:rsid w:val="008B771C"/>
    <w:rsid w:val="008D018E"/>
    <w:rsid w:val="008F383C"/>
    <w:rsid w:val="00904B5C"/>
    <w:rsid w:val="009148F0"/>
    <w:rsid w:val="00914FF3"/>
    <w:rsid w:val="00917E08"/>
    <w:rsid w:val="00925A74"/>
    <w:rsid w:val="009266A5"/>
    <w:rsid w:val="00943C91"/>
    <w:rsid w:val="00945B57"/>
    <w:rsid w:val="009568A3"/>
    <w:rsid w:val="00956F5A"/>
    <w:rsid w:val="00971ACC"/>
    <w:rsid w:val="009943F9"/>
    <w:rsid w:val="009B53D6"/>
    <w:rsid w:val="009D3565"/>
    <w:rsid w:val="009E7D40"/>
    <w:rsid w:val="009F5949"/>
    <w:rsid w:val="00A03897"/>
    <w:rsid w:val="00A04859"/>
    <w:rsid w:val="00A42381"/>
    <w:rsid w:val="00A54EC7"/>
    <w:rsid w:val="00A55932"/>
    <w:rsid w:val="00A837C4"/>
    <w:rsid w:val="00A90683"/>
    <w:rsid w:val="00A91D4F"/>
    <w:rsid w:val="00A92232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7723E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85C78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C02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25F3F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8111D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DD09007"/>
  <w15:chartTrackingRefBased/>
  <w15:docId w15:val="{FBD67FD3-D5E2-41B2-AE72-A972CA6C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3248-0D89-4B21-A27E-01AC1BC6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391</Words>
  <Characters>634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2021-01-06T01:44:00Z</dcterms:created>
  <dcterms:modified xsi:type="dcterms:W3CDTF">2021-01-06T01:46:00Z</dcterms:modified>
</cp:coreProperties>
</file>