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EAED8" w14:textId="77777777" w:rsidR="00E54B82" w:rsidRDefault="004B1C75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>２</w:t>
      </w:r>
    </w:p>
    <w:p w14:paraId="58065C0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</w:t>
      </w:r>
      <w:r w:rsidR="00F16665">
        <w:rPr>
          <w:rFonts w:ascii="ＭＳ 明朝" w:hAnsi="ＭＳ 明朝" w:hint="eastAsia"/>
          <w:spacing w:val="1"/>
        </w:rPr>
        <w:t xml:space="preserve">　　</w:t>
      </w:r>
      <w:r w:rsidRPr="00F16665">
        <w:rPr>
          <w:rFonts w:ascii="ＭＳ 明朝" w:hAnsi="ＭＳ 明朝" w:hint="eastAsia"/>
          <w:spacing w:val="33"/>
          <w:sz w:val="30"/>
          <w:szCs w:val="30"/>
          <w:fitText w:val="2499" w:id="-636791808"/>
        </w:rPr>
        <w:t>販売予定地域</w:t>
      </w:r>
      <w:r w:rsidRPr="00F16665">
        <w:rPr>
          <w:rFonts w:ascii="ＭＳ 明朝" w:hAnsi="ＭＳ 明朝" w:hint="eastAsia"/>
          <w:spacing w:val="2"/>
          <w:sz w:val="30"/>
          <w:szCs w:val="30"/>
          <w:fitText w:val="2499" w:id="-636791808"/>
        </w:rPr>
        <w:t>等</w:t>
      </w:r>
    </w:p>
    <w:p w14:paraId="07053DEE" w14:textId="77777777" w:rsidR="00E54B82" w:rsidRDefault="00E54B82">
      <w:pPr>
        <w:pStyle w:val="a3"/>
        <w:rPr>
          <w:spacing w:val="0"/>
        </w:rPr>
      </w:pPr>
    </w:p>
    <w:p w14:paraId="6F258E94" w14:textId="77777777" w:rsidR="00E54B82" w:rsidRDefault="00E54B82">
      <w:pPr>
        <w:pStyle w:val="a3"/>
        <w:spacing w:line="104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3119"/>
      </w:tblGrid>
      <w:tr w:rsidR="007359D9" w14:paraId="7157D845" w14:textId="77777777" w:rsidTr="0065486A">
        <w:trPr>
          <w:cantSplit/>
          <w:trHeight w:hRule="exact" w:val="907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DBA9AC" w14:textId="16A4F552" w:rsidR="007359D9" w:rsidRDefault="007359D9" w:rsidP="0065486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5486A">
              <w:rPr>
                <w:rFonts w:ascii="ＭＳ 明朝" w:hAnsi="ＭＳ 明朝" w:hint="eastAsia"/>
                <w:spacing w:val="22"/>
                <w:fitText w:val="2900" w:id="-636793344"/>
              </w:rPr>
              <w:t>販売予定地域（市町村名</w:t>
            </w:r>
            <w:r w:rsidRPr="0065486A">
              <w:rPr>
                <w:rFonts w:ascii="ＭＳ 明朝" w:hAnsi="ＭＳ 明朝" w:hint="eastAsia"/>
                <w:spacing w:val="8"/>
                <w:fitText w:val="2900" w:id="-636793344"/>
              </w:rPr>
              <w:t>）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C08E029" w14:textId="0779C1B6" w:rsidR="007359D9" w:rsidRDefault="007359D9" w:rsidP="0065486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65C7E">
              <w:rPr>
                <w:rFonts w:ascii="ＭＳ 明朝" w:hAnsi="ＭＳ 明朝" w:hint="eastAsia"/>
                <w:spacing w:val="80"/>
                <w:fitText w:val="2000" w:id="-636789248"/>
              </w:rPr>
              <w:t>販売予定戸</w:t>
            </w:r>
            <w:r w:rsidRPr="00365C7E">
              <w:rPr>
                <w:rFonts w:ascii="ＭＳ 明朝" w:hAnsi="ＭＳ 明朝" w:hint="eastAsia"/>
                <w:spacing w:val="0"/>
                <w:fitText w:val="2000" w:id="-636789248"/>
              </w:rPr>
              <w:t>数</w:t>
            </w:r>
          </w:p>
        </w:tc>
        <w:tc>
          <w:tcPr>
            <w:tcW w:w="31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B8C52F9" w14:textId="65091192" w:rsidR="007359D9" w:rsidRDefault="007359D9" w:rsidP="0065486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E5C6D">
              <w:rPr>
                <w:rFonts w:ascii="ＭＳ 明朝" w:hAnsi="ＭＳ 明朝" w:hint="eastAsia"/>
                <w:spacing w:val="140"/>
                <w:fitText w:val="2600" w:id="-636789504"/>
              </w:rPr>
              <w:t>販売予定数</w:t>
            </w:r>
            <w:r w:rsidRPr="004E5C6D">
              <w:rPr>
                <w:rFonts w:ascii="ＭＳ 明朝" w:hAnsi="ＭＳ 明朝" w:hint="eastAsia"/>
                <w:spacing w:val="0"/>
                <w:fitText w:val="2600" w:id="-636789504"/>
              </w:rPr>
              <w:t>量</w:t>
            </w:r>
          </w:p>
        </w:tc>
      </w:tr>
      <w:tr w:rsidR="007359D9" w14:paraId="2CF2B0BE" w14:textId="77777777" w:rsidTr="004E5C6D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0C9A6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914C56F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</w:t>
            </w:r>
            <w:r w:rsidR="00F16665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CE73540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　　</w:t>
            </w:r>
            <w:r>
              <w:rPr>
                <w:rFonts w:ascii="ＭＳ 明朝" w:hAnsi="ＭＳ 明朝" w:hint="eastAsia"/>
              </w:rPr>
              <w:t>トン／年</w:t>
            </w:r>
          </w:p>
        </w:tc>
      </w:tr>
      <w:tr w:rsidR="007359D9" w14:paraId="7732AFB3" w14:textId="77777777" w:rsidTr="004E5C6D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3305A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F12E9E6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</w:t>
            </w:r>
            <w:r w:rsidR="00F16665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3A40A79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　　 </w:t>
            </w:r>
            <w:r>
              <w:rPr>
                <w:rFonts w:ascii="ＭＳ 明朝" w:hAnsi="ＭＳ 明朝" w:hint="eastAsia"/>
              </w:rPr>
              <w:t>トン／年</w:t>
            </w:r>
          </w:p>
        </w:tc>
      </w:tr>
      <w:tr w:rsidR="007359D9" w14:paraId="32AF31AD" w14:textId="77777777" w:rsidTr="004E5C6D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B6E05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608A9BA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</w:t>
            </w:r>
            <w:r w:rsidR="00F16665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6444C6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　　</w:t>
            </w:r>
            <w:r>
              <w:rPr>
                <w:rFonts w:ascii="ＭＳ 明朝" w:hAnsi="ＭＳ 明朝" w:hint="eastAsia"/>
              </w:rPr>
              <w:t>トン／年</w:t>
            </w:r>
          </w:p>
        </w:tc>
      </w:tr>
      <w:tr w:rsidR="007359D9" w14:paraId="48E5DFAE" w14:textId="77777777" w:rsidTr="004E5C6D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119A36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C55AD5B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</w:t>
            </w:r>
            <w:r w:rsidR="00F16665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DE86E8D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　　 </w:t>
            </w:r>
            <w:r>
              <w:rPr>
                <w:rFonts w:ascii="ＭＳ 明朝" w:hAnsi="ＭＳ 明朝" w:hint="eastAsia"/>
              </w:rPr>
              <w:t>トン／年</w:t>
            </w:r>
          </w:p>
        </w:tc>
      </w:tr>
      <w:tr w:rsidR="007359D9" w14:paraId="50485F27" w14:textId="77777777" w:rsidTr="004E5C6D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C2E27D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77ABCE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</w:t>
            </w:r>
            <w:r w:rsidR="00F16665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A06C1DF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　　  </w:t>
            </w:r>
            <w:r>
              <w:rPr>
                <w:rFonts w:ascii="ＭＳ 明朝" w:hAnsi="ＭＳ 明朝" w:hint="eastAsia"/>
              </w:rPr>
              <w:t>トン／年</w:t>
            </w:r>
          </w:p>
        </w:tc>
      </w:tr>
      <w:tr w:rsidR="007359D9" w14:paraId="746C9E63" w14:textId="77777777" w:rsidTr="004E5C6D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773E87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A66EFA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</w:t>
            </w:r>
            <w:r w:rsidR="00F16665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BFC2D8F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　　 </w:t>
            </w:r>
            <w:r>
              <w:rPr>
                <w:rFonts w:ascii="ＭＳ 明朝" w:hAnsi="ＭＳ 明朝" w:hint="eastAsia"/>
              </w:rPr>
              <w:t>トン／年</w:t>
            </w:r>
          </w:p>
        </w:tc>
      </w:tr>
      <w:tr w:rsidR="007359D9" w14:paraId="5866C196" w14:textId="77777777" w:rsidTr="004E5C6D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53B32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1BCB121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</w:t>
            </w:r>
            <w:r w:rsidR="00F16665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EE3E8CD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　　 </w:t>
            </w:r>
            <w:r>
              <w:rPr>
                <w:rFonts w:ascii="ＭＳ 明朝" w:hAnsi="ＭＳ 明朝" w:hint="eastAsia"/>
              </w:rPr>
              <w:t>トン／年</w:t>
            </w:r>
          </w:p>
        </w:tc>
      </w:tr>
      <w:tr w:rsidR="007359D9" w14:paraId="14CFFA31" w14:textId="77777777" w:rsidTr="004E5C6D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D6B69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8AE85C4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</w:t>
            </w:r>
            <w:r w:rsidR="00F16665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A4E9C53" w14:textId="77777777" w:rsidR="007359D9" w:rsidRDefault="007359D9">
            <w:pPr>
              <w:pStyle w:val="a3"/>
              <w:spacing w:before="26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　　  </w:t>
            </w:r>
            <w:r>
              <w:rPr>
                <w:rFonts w:ascii="ＭＳ 明朝" w:hAnsi="ＭＳ 明朝" w:hint="eastAsia"/>
              </w:rPr>
              <w:t>トン／年</w:t>
            </w:r>
          </w:p>
        </w:tc>
      </w:tr>
    </w:tbl>
    <w:p w14:paraId="09BDDBB5" w14:textId="77777777" w:rsidR="00E54B82" w:rsidRPr="00AA58A4" w:rsidRDefault="00E54B82" w:rsidP="004B1C75">
      <w:pPr>
        <w:pStyle w:val="a3"/>
        <w:rPr>
          <w:spacing w:val="4"/>
        </w:rPr>
      </w:pPr>
    </w:p>
    <w:sectPr w:rsidR="00E54B82" w:rsidRPr="00AA58A4" w:rsidSect="00B72EF3">
      <w:footerReference w:type="even" r:id="rId8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076B3" w14:textId="77777777" w:rsidR="00D3089C" w:rsidRDefault="00D3089C">
      <w:r>
        <w:separator/>
      </w:r>
    </w:p>
  </w:endnote>
  <w:endnote w:type="continuationSeparator" w:id="0">
    <w:p w14:paraId="18030DD9" w14:textId="77777777" w:rsidR="00D3089C" w:rsidRDefault="00D3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AC25D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7F24D5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2612E" w14:textId="77777777" w:rsidR="00D3089C" w:rsidRDefault="00D3089C">
      <w:r>
        <w:separator/>
      </w:r>
    </w:p>
  </w:footnote>
  <w:footnote w:type="continuationSeparator" w:id="0">
    <w:p w14:paraId="4C0471BA" w14:textId="77777777" w:rsidR="00D3089C" w:rsidRDefault="00D3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105412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3A11"/>
    <w:rsid w:val="00245ECE"/>
    <w:rsid w:val="00246829"/>
    <w:rsid w:val="00263CDC"/>
    <w:rsid w:val="00265C7B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65C7E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58DF"/>
    <w:rsid w:val="00457E80"/>
    <w:rsid w:val="00480024"/>
    <w:rsid w:val="00484D82"/>
    <w:rsid w:val="00490312"/>
    <w:rsid w:val="00496947"/>
    <w:rsid w:val="004B1C75"/>
    <w:rsid w:val="004B5346"/>
    <w:rsid w:val="004C1AFD"/>
    <w:rsid w:val="004C3EF8"/>
    <w:rsid w:val="004E49A5"/>
    <w:rsid w:val="004E4F97"/>
    <w:rsid w:val="004E5C6D"/>
    <w:rsid w:val="004E69B4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E2D1C"/>
    <w:rsid w:val="005E42D6"/>
    <w:rsid w:val="005E4F1C"/>
    <w:rsid w:val="005E70A8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486A"/>
    <w:rsid w:val="00655519"/>
    <w:rsid w:val="00666FA4"/>
    <w:rsid w:val="00677498"/>
    <w:rsid w:val="00685DE9"/>
    <w:rsid w:val="006A16B4"/>
    <w:rsid w:val="006A4158"/>
    <w:rsid w:val="006A4DCE"/>
    <w:rsid w:val="006B7A98"/>
    <w:rsid w:val="006C5A5A"/>
    <w:rsid w:val="006D3D78"/>
    <w:rsid w:val="006F311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4F6C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43C91"/>
    <w:rsid w:val="00945B57"/>
    <w:rsid w:val="009568A3"/>
    <w:rsid w:val="00971ACC"/>
    <w:rsid w:val="009943F9"/>
    <w:rsid w:val="00995210"/>
    <w:rsid w:val="009B53D6"/>
    <w:rsid w:val="009D3565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D6A84"/>
    <w:rsid w:val="00CD7597"/>
    <w:rsid w:val="00CE1845"/>
    <w:rsid w:val="00CF285D"/>
    <w:rsid w:val="00D1032C"/>
    <w:rsid w:val="00D10FBD"/>
    <w:rsid w:val="00D115E2"/>
    <w:rsid w:val="00D14B91"/>
    <w:rsid w:val="00D267D7"/>
    <w:rsid w:val="00D3089C"/>
    <w:rsid w:val="00D524A3"/>
    <w:rsid w:val="00D57231"/>
    <w:rsid w:val="00D575D3"/>
    <w:rsid w:val="00D57B30"/>
    <w:rsid w:val="00D66E34"/>
    <w:rsid w:val="00D862CF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733A"/>
    <w:rsid w:val="00F14002"/>
    <w:rsid w:val="00F16665"/>
    <w:rsid w:val="00F31604"/>
    <w:rsid w:val="00F330AF"/>
    <w:rsid w:val="00F62BC5"/>
    <w:rsid w:val="00F63314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D240E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7FC258B"/>
  <w15:chartTrackingRefBased/>
  <w15:docId w15:val="{DAE1DA9C-3E27-4F0C-8BF5-2E40BD04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4B1C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B1C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68EC0-D722-437F-9E49-F2BC4CC9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221</Words>
  <Characters>221</Characters>
  <Application>Microsoft Office Word</Application>
  <DocSecurity>0</DocSecurity>
  <Lines>27</Lines>
  <Paragraphs>49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3</cp:revision>
  <cp:lastPrinted>2009-10-05T08:00:00Z</cp:lastPrinted>
  <dcterms:created xsi:type="dcterms:W3CDTF">2021-01-06T01:39:00Z</dcterms:created>
  <dcterms:modified xsi:type="dcterms:W3CDTF">2021-02-02T07:44:00Z</dcterms:modified>
</cp:coreProperties>
</file>